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AE28" w14:textId="519C0B82" w:rsidR="00F41BEE" w:rsidRDefault="00334D58" w:rsidP="00860681">
      <w:pPr>
        <w:pStyle w:val="Title"/>
      </w:pPr>
      <w:r>
        <w:t>Aspen Fredrick</w:t>
      </w:r>
    </w:p>
    <w:p w14:paraId="514AC395" w14:textId="58ACAE85" w:rsidR="00003455" w:rsidRDefault="008E3D00" w:rsidP="00816F67">
      <w:pPr>
        <w:pStyle w:val="Heading1"/>
      </w:pPr>
      <w:r>
        <w:t xml:space="preserve">St. Norbert College </w:t>
      </w:r>
      <w:r w:rsidR="00F41BEE" w:rsidRPr="00B5257D">
        <w:t>|</w:t>
      </w:r>
      <w:r w:rsidR="00F41BEE">
        <w:t xml:space="preserve"> </w:t>
      </w:r>
      <w:r>
        <w:t>(906)-399-4745</w:t>
      </w:r>
      <w:r w:rsidR="00F41BEE" w:rsidRPr="00B5257D">
        <w:t xml:space="preserve"> |</w:t>
      </w:r>
      <w:r w:rsidR="00F41BEE">
        <w:t xml:space="preserve"> </w:t>
      </w:r>
      <w:r w:rsidR="00595B07">
        <w:t>aspen</w:t>
      </w:r>
      <w:r w:rsidR="00816F67">
        <w:t>fredrick@icloud.com</w:t>
      </w:r>
    </w:p>
    <w:p w14:paraId="0F28066E" w14:textId="77777777" w:rsidR="00FF798F" w:rsidRPr="00FF798F" w:rsidRDefault="006E2347" w:rsidP="00FF798F">
      <w:pPr>
        <w:keepNext/>
        <w:keepLines/>
        <w:spacing w:before="200" w:after="80"/>
        <w:outlineLvl w:val="0"/>
        <w:rPr>
          <w:rFonts w:asciiTheme="majorHAnsi" w:eastAsiaTheme="majorEastAsia" w:hAnsiTheme="majorHAnsi" w:cs="Times New Roman (Headings CS)"/>
          <w:b/>
          <w:spacing w:val="-10"/>
          <w:sz w:val="24"/>
          <w:szCs w:val="32"/>
        </w:rPr>
      </w:pPr>
      <w:sdt>
        <w:sdtPr>
          <w:rPr>
            <w:rFonts w:asciiTheme="majorHAnsi" w:eastAsiaTheme="majorEastAsia" w:hAnsiTheme="majorHAnsi" w:cs="Times New Roman (Headings CS)"/>
            <w:b/>
            <w:spacing w:val="-10"/>
            <w:sz w:val="24"/>
            <w:szCs w:val="32"/>
          </w:rPr>
          <w:id w:val="1929078677"/>
          <w:placeholder>
            <w:docPart w:val="9A1930B73347D74F9F465EC564D93435"/>
          </w:placeholder>
          <w:temporary/>
          <w:showingPlcHdr/>
          <w15:appearance w15:val="hidden"/>
        </w:sdtPr>
        <w:sdtEndPr/>
        <w:sdtContent>
          <w:r w:rsidR="00FF798F" w:rsidRPr="00FF798F">
            <w:rPr>
              <w:rFonts w:asciiTheme="majorHAnsi" w:eastAsiaTheme="majorEastAsia" w:hAnsiTheme="majorHAnsi" w:cs="Times New Roman (Headings CS)"/>
              <w:b/>
              <w:spacing w:val="-10"/>
              <w:sz w:val="24"/>
              <w:szCs w:val="32"/>
            </w:rPr>
            <w:t>Education</w:t>
          </w:r>
        </w:sdtContent>
      </w:sdt>
    </w:p>
    <w:p w14:paraId="0D8B6C5A" w14:textId="77777777" w:rsidR="00FF798F" w:rsidRPr="00FF798F" w:rsidRDefault="00FF798F" w:rsidP="00FF798F">
      <w:pPr>
        <w:spacing w:line="168" w:lineRule="auto"/>
        <w:rPr>
          <w:sz w:val="10"/>
          <w:szCs w:val="12"/>
        </w:rPr>
      </w:pPr>
      <w:r w:rsidRPr="00FF798F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7CB02391" wp14:editId="0C5160DF">
                <wp:extent cx="5943600" cy="0"/>
                <wp:effectExtent l="0" t="0" r="0" b="0"/>
                <wp:docPr id="203277221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13266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8C869A0" w14:textId="24E146FF" w:rsidR="00FF798F" w:rsidRPr="00FF798F" w:rsidRDefault="00277BBE" w:rsidP="00FF798F">
      <w:pPr>
        <w:keepNext/>
        <w:keepLines/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/>
          <w:color w:val="191919" w:themeColor="background2" w:themeShade="1A"/>
          <w:szCs w:val="26"/>
        </w:rPr>
      </w:pPr>
      <w:r>
        <w:rPr>
          <w:rFonts w:eastAsiaTheme="majorEastAsia" w:cs="Times New Roman (Headings CS)"/>
          <w:b/>
          <w:color w:val="191919" w:themeColor="background2" w:themeShade="1A"/>
          <w:szCs w:val="26"/>
        </w:rPr>
        <w:t>St. Norbert College</w:t>
      </w:r>
      <w:r w:rsidR="00FF798F" w:rsidRPr="00FF798F">
        <w:rPr>
          <w:rFonts w:eastAsiaTheme="majorEastAsia" w:cs="Times New Roman (Headings CS)"/>
          <w:b/>
          <w:color w:val="191919" w:themeColor="background2" w:themeShade="1A"/>
          <w:szCs w:val="26"/>
        </w:rPr>
        <w:tab/>
        <w:t>2022</w:t>
      </w:r>
      <w:r>
        <w:rPr>
          <w:rFonts w:eastAsiaTheme="majorEastAsia" w:cs="Times New Roman (Headings CS)"/>
          <w:b/>
          <w:color w:val="191919" w:themeColor="background2" w:themeShade="1A"/>
          <w:szCs w:val="26"/>
        </w:rPr>
        <w:t>-2026</w:t>
      </w:r>
    </w:p>
    <w:p w14:paraId="20C039C0" w14:textId="00A9CBDA" w:rsidR="0012391D" w:rsidRDefault="007C4646" w:rsidP="0012391D">
      <w:pPr>
        <w:keepNext/>
        <w:keepLines/>
        <w:numPr>
          <w:ilvl w:val="0"/>
          <w:numId w:val="21"/>
        </w:numPr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Cs/>
          <w:color w:val="191919" w:themeColor="background2" w:themeShade="1A"/>
          <w:szCs w:val="26"/>
        </w:rPr>
      </w:pPr>
      <w:r>
        <w:rPr>
          <w:rFonts w:eastAsiaTheme="majorEastAsia" w:cs="Times New Roman (Headings CS)"/>
          <w:bCs/>
          <w:color w:val="191919" w:themeColor="background2" w:themeShade="1A"/>
          <w:szCs w:val="26"/>
        </w:rPr>
        <w:t>Bachelor</w:t>
      </w:r>
      <w:r w:rsidR="00890B98">
        <w:rPr>
          <w:rFonts w:eastAsiaTheme="majorEastAsia" w:cs="Times New Roman (Headings CS)"/>
          <w:bCs/>
          <w:color w:val="191919" w:themeColor="background2" w:themeShade="1A"/>
          <w:szCs w:val="26"/>
        </w:rPr>
        <w:t xml:space="preserve"> of Arts</w:t>
      </w:r>
      <w:r w:rsidR="00A26B11">
        <w:rPr>
          <w:rFonts w:eastAsiaTheme="majorEastAsia" w:cs="Times New Roman (Headings CS)"/>
          <w:bCs/>
          <w:color w:val="191919" w:themeColor="background2" w:themeShade="1A"/>
          <w:szCs w:val="26"/>
        </w:rPr>
        <w:t xml:space="preserve"> in Comm</w:t>
      </w:r>
      <w:r w:rsidR="00C47549">
        <w:rPr>
          <w:rFonts w:eastAsiaTheme="majorEastAsia" w:cs="Times New Roman (Headings CS)"/>
          <w:bCs/>
          <w:color w:val="191919" w:themeColor="background2" w:themeShade="1A"/>
          <w:szCs w:val="26"/>
        </w:rPr>
        <w:t>unication</w:t>
      </w:r>
    </w:p>
    <w:p w14:paraId="5890D19F" w14:textId="57DEFDEC" w:rsidR="00C47549" w:rsidRDefault="001E745F" w:rsidP="0012391D">
      <w:pPr>
        <w:keepNext/>
        <w:keepLines/>
        <w:numPr>
          <w:ilvl w:val="0"/>
          <w:numId w:val="21"/>
        </w:numPr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Cs/>
          <w:color w:val="191919" w:themeColor="background2" w:themeShade="1A"/>
          <w:szCs w:val="26"/>
        </w:rPr>
      </w:pPr>
      <w:r w:rsidRPr="0012391D">
        <w:rPr>
          <w:rFonts w:eastAsiaTheme="majorEastAsia" w:cs="Times New Roman (Headings CS)"/>
          <w:bCs/>
          <w:color w:val="191919" w:themeColor="background2" w:themeShade="1A"/>
          <w:szCs w:val="26"/>
        </w:rPr>
        <w:t>3.57 GPA</w:t>
      </w:r>
    </w:p>
    <w:p w14:paraId="5F879270" w14:textId="483DF5F9" w:rsidR="00AE379E" w:rsidRPr="00FF798F" w:rsidRDefault="00AE379E" w:rsidP="0012391D">
      <w:pPr>
        <w:keepNext/>
        <w:keepLines/>
        <w:numPr>
          <w:ilvl w:val="0"/>
          <w:numId w:val="21"/>
        </w:numPr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Cs/>
          <w:color w:val="191919" w:themeColor="background2" w:themeShade="1A"/>
          <w:szCs w:val="26"/>
        </w:rPr>
      </w:pPr>
      <w:r>
        <w:rPr>
          <w:rFonts w:eastAsiaTheme="majorEastAsia" w:cs="Times New Roman (Headings CS)"/>
          <w:bCs/>
          <w:color w:val="191919" w:themeColor="background2" w:themeShade="1A"/>
          <w:szCs w:val="26"/>
        </w:rPr>
        <w:t xml:space="preserve">Two year dual-sport athlete </w:t>
      </w:r>
    </w:p>
    <w:p w14:paraId="4EBB11A4" w14:textId="7AE4A649" w:rsidR="00FF798F" w:rsidRPr="00FF798F" w:rsidRDefault="00FF0520" w:rsidP="00FF798F">
      <w:pPr>
        <w:keepNext/>
        <w:keepLines/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/>
          <w:color w:val="191919" w:themeColor="background2" w:themeShade="1A"/>
          <w:szCs w:val="26"/>
        </w:rPr>
      </w:pPr>
      <w:r>
        <w:rPr>
          <w:rFonts w:eastAsiaTheme="majorEastAsia" w:cs="Times New Roman (Headings CS)"/>
          <w:b/>
          <w:color w:val="191919" w:themeColor="background2" w:themeShade="1A"/>
          <w:szCs w:val="26"/>
        </w:rPr>
        <w:t>Bark River-Harris High School</w:t>
      </w:r>
      <w:r w:rsidR="00FF798F" w:rsidRPr="00FF798F">
        <w:rPr>
          <w:rFonts w:eastAsiaTheme="majorEastAsia" w:cs="Times New Roman (Headings CS)"/>
          <w:b/>
          <w:color w:val="191919" w:themeColor="background2" w:themeShade="1A"/>
          <w:szCs w:val="26"/>
        </w:rPr>
        <w:tab/>
      </w:r>
      <w:r w:rsidR="00DF2DC0">
        <w:rPr>
          <w:rFonts w:eastAsiaTheme="majorEastAsia" w:cs="Times New Roman (Headings CS)"/>
          <w:b/>
          <w:color w:val="191919" w:themeColor="background2" w:themeShade="1A"/>
          <w:szCs w:val="26"/>
        </w:rPr>
        <w:t>2018-2022</w:t>
      </w:r>
    </w:p>
    <w:p w14:paraId="79A097F1" w14:textId="101330C6" w:rsidR="00FF798F" w:rsidRPr="00FF798F" w:rsidRDefault="0012391D" w:rsidP="00FF798F">
      <w:pPr>
        <w:numPr>
          <w:ilvl w:val="0"/>
          <w:numId w:val="25"/>
        </w:numPr>
        <w:contextualSpacing/>
      </w:pPr>
      <w:r>
        <w:t>High School Diploma</w:t>
      </w:r>
    </w:p>
    <w:p w14:paraId="4DD2A28E" w14:textId="77777777" w:rsidR="0012391D" w:rsidRDefault="0012391D" w:rsidP="0012391D">
      <w:pPr>
        <w:ind w:left="720"/>
        <w:contextualSpacing/>
      </w:pPr>
    </w:p>
    <w:p w14:paraId="3C435D6F" w14:textId="30E854BA" w:rsidR="000C4806" w:rsidRPr="00AE379E" w:rsidRDefault="0012391D" w:rsidP="00AE379E">
      <w:pPr>
        <w:numPr>
          <w:ilvl w:val="0"/>
          <w:numId w:val="25"/>
        </w:numPr>
        <w:contextualSpacing/>
      </w:pPr>
      <w:r>
        <w:t>Salutatorian</w:t>
      </w:r>
    </w:p>
    <w:p w14:paraId="5960C3C7" w14:textId="3316952C" w:rsidR="00FD4D00" w:rsidRPr="000C4806" w:rsidRDefault="00FD4D00" w:rsidP="000C4806">
      <w:pPr>
        <w:keepNext/>
        <w:keepLines/>
        <w:spacing w:before="200" w:after="80"/>
        <w:outlineLvl w:val="0"/>
        <w:rPr>
          <w:rFonts w:asciiTheme="majorHAnsi" w:eastAsiaTheme="majorEastAsia" w:hAnsiTheme="majorHAnsi" w:cs="Times New Roman (Headings CS)"/>
          <w:b/>
          <w:spacing w:val="-10"/>
          <w:sz w:val="24"/>
          <w:szCs w:val="32"/>
        </w:rPr>
      </w:pPr>
      <w:r>
        <w:rPr>
          <w:rFonts w:asciiTheme="majorHAnsi" w:eastAsiaTheme="majorEastAsia" w:hAnsiTheme="majorHAnsi" w:cs="Times New Roman (Headings CS)"/>
          <w:b/>
          <w:spacing w:val="-10"/>
          <w:sz w:val="24"/>
          <w:szCs w:val="32"/>
        </w:rPr>
        <w:t>Relevant Experience</w:t>
      </w:r>
    </w:p>
    <w:p w14:paraId="7F6440D0" w14:textId="77777777" w:rsidR="000C4806" w:rsidRPr="000C4806" w:rsidRDefault="000C4806" w:rsidP="000C4806">
      <w:pPr>
        <w:spacing w:line="168" w:lineRule="auto"/>
        <w:rPr>
          <w:sz w:val="10"/>
          <w:szCs w:val="12"/>
        </w:rPr>
      </w:pPr>
      <w:r w:rsidRPr="000C4806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0131D68" wp14:editId="485BE49D">
                <wp:extent cx="5943600" cy="0"/>
                <wp:effectExtent l="0" t="0" r="0" b="0"/>
                <wp:docPr id="114910991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BFB2E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7A1DE89" w14:textId="706E515B" w:rsidR="000C4806" w:rsidRDefault="00ED2F21" w:rsidP="00E56415">
      <w:pPr>
        <w:pStyle w:val="ListParagraph"/>
        <w:numPr>
          <w:ilvl w:val="0"/>
          <w:numId w:val="26"/>
        </w:numPr>
      </w:pPr>
      <w:r>
        <w:t>Mock Trial/Trial Advocacy</w:t>
      </w:r>
    </w:p>
    <w:p w14:paraId="6A4C65E2" w14:textId="146C2294" w:rsidR="00AE379E" w:rsidRDefault="00ED2F21" w:rsidP="00AE379E">
      <w:pPr>
        <w:pStyle w:val="ListParagraph"/>
        <w:numPr>
          <w:ilvl w:val="0"/>
          <w:numId w:val="26"/>
        </w:numPr>
      </w:pPr>
      <w:r>
        <w:t xml:space="preserve">Internship with </w:t>
      </w:r>
      <w:r w:rsidR="00BD2639">
        <w:t>DA Harper starting May 2026</w:t>
      </w:r>
    </w:p>
    <w:p w14:paraId="2B616330" w14:textId="498CA255" w:rsidR="008B627E" w:rsidRDefault="008B627E" w:rsidP="00AE379E">
      <w:pPr>
        <w:pStyle w:val="ListParagraph"/>
        <w:numPr>
          <w:ilvl w:val="0"/>
          <w:numId w:val="26"/>
        </w:numPr>
      </w:pPr>
      <w:r>
        <w:t>Law Club</w:t>
      </w:r>
    </w:p>
    <w:p w14:paraId="744EAB22" w14:textId="2CAC30D0" w:rsidR="00905023" w:rsidRPr="00905023" w:rsidRDefault="00905023" w:rsidP="000C4806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Experience</w:t>
      </w:r>
    </w:p>
    <w:p w14:paraId="30C1E1BE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71206F8B" wp14:editId="04641C77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67C9F1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8FE0CCB" w14:textId="39F90D9D" w:rsidR="00F41BEE" w:rsidRDefault="00D856FF" w:rsidP="006E0605">
      <w:pPr>
        <w:pStyle w:val="Heading2"/>
      </w:pPr>
      <w:r>
        <w:t xml:space="preserve">Bartender/Waitress </w:t>
      </w:r>
      <w:r w:rsidR="000D4D03">
        <w:t xml:space="preserve">| </w:t>
      </w:r>
      <w:proofErr w:type="spellStart"/>
      <w:r w:rsidR="00C208BB">
        <w:t>Caliente</w:t>
      </w:r>
      <w:proofErr w:type="spellEnd"/>
      <w:r w:rsidR="00386DAA">
        <w:t xml:space="preserve"> | </w:t>
      </w:r>
      <w:r w:rsidR="000D4D03">
        <w:t>202</w:t>
      </w:r>
      <w:r w:rsidR="00923E12">
        <w:t>4</w:t>
      </w:r>
      <w:r w:rsidR="00270728">
        <w:t>-2026</w:t>
      </w:r>
    </w:p>
    <w:p w14:paraId="653D8842" w14:textId="1C6DCBE9" w:rsidR="00F41BEE" w:rsidRDefault="00204FA6" w:rsidP="006E0605">
      <w:pPr>
        <w:pStyle w:val="ListBullet"/>
      </w:pPr>
      <w:r>
        <w:t>Problem solve both quickly and efficiently</w:t>
      </w:r>
    </w:p>
    <w:p w14:paraId="04A134E1" w14:textId="58A92E39" w:rsidR="00F41BEE" w:rsidRDefault="00E84041" w:rsidP="006E0605">
      <w:pPr>
        <w:pStyle w:val="ListBullet"/>
      </w:pPr>
      <w:r>
        <w:t>Train new team members</w:t>
      </w:r>
    </w:p>
    <w:p w14:paraId="610C3970" w14:textId="545EDCF4" w:rsidR="00003455" w:rsidRDefault="00E84041" w:rsidP="00003455">
      <w:pPr>
        <w:pStyle w:val="ListBullet"/>
      </w:pPr>
      <w:r>
        <w:t>Communicate with both customers and kitchen staff</w:t>
      </w:r>
      <w:r w:rsidR="00973A46">
        <w:t xml:space="preserve"> clearly </w:t>
      </w:r>
    </w:p>
    <w:p w14:paraId="201CEB1D" w14:textId="62EB5CB6" w:rsidR="007A26B1" w:rsidRDefault="00B65BE9" w:rsidP="00B65BE9">
      <w:pPr>
        <w:pStyle w:val="ListBullet"/>
      </w:pPr>
      <w:r>
        <w:t xml:space="preserve">Manage bar </w:t>
      </w:r>
    </w:p>
    <w:p w14:paraId="04E93B46" w14:textId="2FC47DDA" w:rsidR="00EC4F93" w:rsidRPr="0056639F" w:rsidRDefault="00EC4F93" w:rsidP="0056639F">
      <w:pPr>
        <w:pStyle w:val="ListBullet"/>
        <w:numPr>
          <w:ilvl w:val="0"/>
          <w:numId w:val="0"/>
        </w:numPr>
        <w:rPr>
          <w:b/>
          <w:bCs/>
        </w:rPr>
      </w:pPr>
      <w:r w:rsidRPr="0056639F">
        <w:rPr>
          <w:b/>
          <w:bCs/>
        </w:rPr>
        <w:t xml:space="preserve">Bartender/Waitress | R Place </w:t>
      </w:r>
      <w:r w:rsidR="0046444F" w:rsidRPr="0056639F">
        <w:rPr>
          <w:b/>
          <w:bCs/>
        </w:rPr>
        <w:t>| 2022-2024</w:t>
      </w:r>
    </w:p>
    <w:p w14:paraId="2D7A533B" w14:textId="6586B6B9" w:rsidR="0046444F" w:rsidRPr="00B23EA9" w:rsidRDefault="00B23EA9" w:rsidP="0046444F">
      <w:pPr>
        <w:pStyle w:val="Heading2"/>
        <w:numPr>
          <w:ilvl w:val="0"/>
          <w:numId w:val="27"/>
        </w:numPr>
      </w:pPr>
      <w:r>
        <w:rPr>
          <w:b w:val="0"/>
          <w:bCs/>
        </w:rPr>
        <w:t>Problem solve both quickly and efficiently</w:t>
      </w:r>
    </w:p>
    <w:p w14:paraId="77A09E69" w14:textId="69D18C81" w:rsidR="00B23EA9" w:rsidRPr="00E87940" w:rsidRDefault="00E87940" w:rsidP="0046444F">
      <w:pPr>
        <w:pStyle w:val="Heading2"/>
        <w:numPr>
          <w:ilvl w:val="0"/>
          <w:numId w:val="27"/>
        </w:numPr>
      </w:pPr>
      <w:r>
        <w:rPr>
          <w:b w:val="0"/>
          <w:bCs/>
        </w:rPr>
        <w:t xml:space="preserve">Communicate with staff and customers </w:t>
      </w:r>
    </w:p>
    <w:p w14:paraId="7D2D2EED" w14:textId="6765C978" w:rsidR="00E87940" w:rsidRDefault="00C05A93" w:rsidP="0046444F">
      <w:pPr>
        <w:pStyle w:val="Heading2"/>
        <w:numPr>
          <w:ilvl w:val="0"/>
          <w:numId w:val="27"/>
        </w:numPr>
      </w:pPr>
      <w:r>
        <w:rPr>
          <w:b w:val="0"/>
          <w:bCs/>
        </w:rPr>
        <w:t xml:space="preserve">Keep track of stock and cash drawers efficiently and accurately </w:t>
      </w:r>
    </w:p>
    <w:p w14:paraId="2D045E7F" w14:textId="072DD8F7" w:rsidR="00F41BEE" w:rsidRDefault="00C0484D" w:rsidP="006E0605">
      <w:pPr>
        <w:pStyle w:val="Heading2"/>
      </w:pPr>
      <w:r>
        <w:t>Cashier</w:t>
      </w:r>
      <w:r w:rsidR="004F3AFF">
        <w:t xml:space="preserve"> | Menards</w:t>
      </w:r>
      <w:r w:rsidR="00386DAA">
        <w:t xml:space="preserve"> | </w:t>
      </w:r>
      <w:r w:rsidR="00C94492">
        <w:t>2024</w:t>
      </w:r>
    </w:p>
    <w:p w14:paraId="1BA9FBB1" w14:textId="04962BB2" w:rsidR="00F41BEE" w:rsidRDefault="004F3AFF" w:rsidP="00D52131">
      <w:pPr>
        <w:pStyle w:val="ListBullet"/>
      </w:pPr>
      <w:r>
        <w:t xml:space="preserve">Learned computer program </w:t>
      </w:r>
      <w:r w:rsidR="00802B2C">
        <w:t xml:space="preserve">and used it efficiently </w:t>
      </w:r>
    </w:p>
    <w:p w14:paraId="632968B3" w14:textId="29B5C608" w:rsidR="00F41BEE" w:rsidRDefault="00802B2C" w:rsidP="00D52131">
      <w:pPr>
        <w:pStyle w:val="ListBullet"/>
      </w:pPr>
      <w:r>
        <w:t xml:space="preserve">Handled cash and card transactions with accuracy </w:t>
      </w:r>
    </w:p>
    <w:p w14:paraId="46A28C18" w14:textId="36A45CE5" w:rsidR="00F41BEE" w:rsidRDefault="00802B2C" w:rsidP="00D52131">
      <w:pPr>
        <w:pStyle w:val="ListBullet"/>
      </w:pPr>
      <w:r>
        <w:t xml:space="preserve">Greeted and made conversation with customers </w:t>
      </w:r>
    </w:p>
    <w:p w14:paraId="4C906F49" w14:textId="5BCEE931" w:rsidR="00003455" w:rsidRDefault="00DE77C4" w:rsidP="00386DAA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Spa Coordinator | Island Resort and Casino</w:t>
      </w:r>
      <w:r w:rsidR="00C94492">
        <w:rPr>
          <w:b/>
          <w:bCs/>
        </w:rPr>
        <w:t xml:space="preserve"> </w:t>
      </w:r>
      <w:r w:rsidR="00142BED">
        <w:rPr>
          <w:b/>
          <w:bCs/>
        </w:rPr>
        <w:t>| 2023</w:t>
      </w:r>
    </w:p>
    <w:p w14:paraId="34CAEA5A" w14:textId="38C00B13" w:rsidR="00DE77C4" w:rsidRPr="00056723" w:rsidRDefault="00056723" w:rsidP="00056723">
      <w:pPr>
        <w:pStyle w:val="ListBullet"/>
        <w:numPr>
          <w:ilvl w:val="0"/>
          <w:numId w:val="20"/>
        </w:numPr>
        <w:rPr>
          <w:b/>
          <w:bCs/>
        </w:rPr>
      </w:pPr>
      <w:r>
        <w:t xml:space="preserve">Made appointments for customers in-person and over the phone as well as sold promotions </w:t>
      </w:r>
    </w:p>
    <w:p w14:paraId="4CEC1D54" w14:textId="1A906E5E" w:rsidR="00056723" w:rsidRPr="00584E05" w:rsidRDefault="00142BED" w:rsidP="00056723">
      <w:pPr>
        <w:pStyle w:val="ListBullet"/>
        <w:numPr>
          <w:ilvl w:val="0"/>
          <w:numId w:val="20"/>
        </w:numPr>
        <w:rPr>
          <w:b/>
          <w:bCs/>
        </w:rPr>
      </w:pPr>
      <w:r>
        <w:t xml:space="preserve">Kept </w:t>
      </w:r>
      <w:r w:rsidR="00490725">
        <w:t>exact</w:t>
      </w:r>
      <w:r>
        <w:t xml:space="preserve"> files for all customers </w:t>
      </w:r>
      <w:r w:rsidR="00584E05">
        <w:t>digitally and paper copies</w:t>
      </w:r>
    </w:p>
    <w:p w14:paraId="68BAD07F" w14:textId="42D0C9F4" w:rsidR="00812AEC" w:rsidRPr="00825BB8" w:rsidRDefault="00584E05" w:rsidP="00825BB8">
      <w:pPr>
        <w:pStyle w:val="ListBullet"/>
        <w:numPr>
          <w:ilvl w:val="0"/>
          <w:numId w:val="20"/>
        </w:numPr>
        <w:rPr>
          <w:b/>
          <w:bCs/>
        </w:rPr>
      </w:pPr>
      <w:r>
        <w:t xml:space="preserve">Preformed opening and closing tasks </w:t>
      </w:r>
    </w:p>
    <w:p w14:paraId="42089842" w14:textId="3F8D0BF6" w:rsidR="00825BB8" w:rsidRPr="00825BB8" w:rsidRDefault="00825BB8" w:rsidP="00825BB8">
      <w:pPr>
        <w:keepNext/>
        <w:keepLines/>
        <w:spacing w:before="200" w:after="80"/>
        <w:outlineLvl w:val="0"/>
        <w:rPr>
          <w:rFonts w:asciiTheme="majorHAnsi" w:eastAsiaTheme="majorEastAsia" w:hAnsiTheme="majorHAnsi" w:cs="Times New Roman (Headings CS)"/>
          <w:b/>
          <w:spacing w:val="-10"/>
          <w:sz w:val="24"/>
          <w:szCs w:val="32"/>
        </w:rPr>
      </w:pPr>
      <w:r>
        <w:rPr>
          <w:rFonts w:asciiTheme="majorHAnsi" w:eastAsiaTheme="majorEastAsia" w:hAnsiTheme="majorHAnsi" w:cs="Times New Roman (Headings CS)"/>
          <w:b/>
          <w:spacing w:val="-10"/>
          <w:sz w:val="24"/>
          <w:szCs w:val="32"/>
        </w:rPr>
        <w:t>Honors and Awards</w:t>
      </w:r>
    </w:p>
    <w:p w14:paraId="5EC60553" w14:textId="77777777" w:rsidR="00825BB8" w:rsidRPr="00825BB8" w:rsidRDefault="00825BB8" w:rsidP="00825BB8">
      <w:pPr>
        <w:spacing w:line="168" w:lineRule="auto"/>
        <w:rPr>
          <w:sz w:val="10"/>
          <w:szCs w:val="12"/>
        </w:rPr>
      </w:pPr>
      <w:r w:rsidRPr="00825BB8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A0E2AA7" wp14:editId="3C873AB6">
                <wp:extent cx="5943600" cy="0"/>
                <wp:effectExtent l="0" t="0" r="0" b="0"/>
                <wp:docPr id="17317070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DCB99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C9C7A58" w14:textId="787015C7" w:rsidR="00825BB8" w:rsidRDefault="008B627E" w:rsidP="00825BB8">
      <w:pPr>
        <w:numPr>
          <w:ilvl w:val="0"/>
          <w:numId w:val="23"/>
        </w:numPr>
        <w:spacing w:after="80"/>
      </w:pPr>
      <w:r>
        <w:lastRenderedPageBreak/>
        <w:t>Dean’s list (2023-2026)</w:t>
      </w:r>
    </w:p>
    <w:p w14:paraId="507DF3BF" w14:textId="041DE8F9" w:rsidR="008B627E" w:rsidRDefault="008B627E" w:rsidP="00825BB8">
      <w:pPr>
        <w:numPr>
          <w:ilvl w:val="0"/>
          <w:numId w:val="23"/>
        </w:numPr>
        <w:spacing w:after="80"/>
      </w:pPr>
      <w:r>
        <w:t>Communication</w:t>
      </w:r>
      <w:r w:rsidR="004B1C8A">
        <w:t xml:space="preserve"> Department</w:t>
      </w:r>
      <w:r>
        <w:t xml:space="preserve"> Award recipient (2026)</w:t>
      </w:r>
    </w:p>
    <w:p w14:paraId="06C91234" w14:textId="7B314FE6" w:rsidR="002F5668" w:rsidRPr="00825BB8" w:rsidRDefault="002F5668" w:rsidP="00825BB8">
      <w:pPr>
        <w:numPr>
          <w:ilvl w:val="0"/>
          <w:numId w:val="23"/>
        </w:numPr>
        <w:spacing w:after="80"/>
      </w:pPr>
      <w:r>
        <w:t>Basketball team captain (2024</w:t>
      </w:r>
      <w:r w:rsidR="00036F9C">
        <w:t>)</w:t>
      </w:r>
    </w:p>
    <w:p w14:paraId="17200265" w14:textId="77777777" w:rsidR="00825BB8" w:rsidRPr="00825BB8" w:rsidRDefault="00825BB8" w:rsidP="00825BB8">
      <w:pPr>
        <w:pStyle w:val="ListBullet"/>
        <w:numPr>
          <w:ilvl w:val="0"/>
          <w:numId w:val="0"/>
        </w:numPr>
        <w:ind w:left="288"/>
        <w:rPr>
          <w:b/>
          <w:bCs/>
        </w:rPr>
      </w:pPr>
    </w:p>
    <w:p w14:paraId="46FE49CA" w14:textId="1A17D715" w:rsidR="00F41BEE" w:rsidRDefault="00F93D92" w:rsidP="00D52131">
      <w:pPr>
        <w:pStyle w:val="Heading1"/>
      </w:pPr>
      <w:r>
        <w:t xml:space="preserve">Volunteer Experience </w:t>
      </w:r>
    </w:p>
    <w:p w14:paraId="2461AB91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73E4592" wp14:editId="3AFFDBB0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8FAFD1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6C4B5900" w14:textId="5E037E3D" w:rsidR="00C27636" w:rsidRDefault="00045C65" w:rsidP="00662274">
      <w:pPr>
        <w:pStyle w:val="ListBullet"/>
        <w:numPr>
          <w:ilvl w:val="0"/>
          <w:numId w:val="23"/>
        </w:numPr>
      </w:pPr>
      <w:r>
        <w:t xml:space="preserve">Current Volunteer at Aldo </w:t>
      </w:r>
      <w:proofErr w:type="spellStart"/>
      <w:r>
        <w:t>Leapold</w:t>
      </w:r>
      <w:proofErr w:type="spellEnd"/>
      <w:r>
        <w:t xml:space="preserve"> Elementary School</w:t>
      </w:r>
    </w:p>
    <w:p w14:paraId="3240BE13" w14:textId="33606112" w:rsidR="00C27636" w:rsidRPr="001A1D14" w:rsidRDefault="009475D9" w:rsidP="00662274">
      <w:pPr>
        <w:pStyle w:val="ListBullet"/>
        <w:numPr>
          <w:ilvl w:val="0"/>
          <w:numId w:val="23"/>
        </w:numPr>
      </w:pPr>
      <w:r>
        <w:t>Three separate mission trips to Honduras with UP Friends of Honduras Missions</w:t>
      </w:r>
    </w:p>
    <w:p w14:paraId="6E4E31FF" w14:textId="4A2CC2FA" w:rsidR="00F93D92" w:rsidRPr="00C27636" w:rsidRDefault="006E2347" w:rsidP="00C27636">
      <w:pPr>
        <w:pStyle w:val="ListBullet"/>
        <w:keepNext/>
        <w:keepLines/>
        <w:numPr>
          <w:ilvl w:val="0"/>
          <w:numId w:val="0"/>
        </w:numPr>
        <w:spacing w:before="200"/>
        <w:outlineLvl w:val="0"/>
        <w:rPr>
          <w:rFonts w:asciiTheme="majorHAnsi" w:eastAsiaTheme="majorEastAsia" w:hAnsiTheme="majorHAnsi" w:cs="Times New Roman (Headings CS)"/>
          <w:b/>
          <w:spacing w:val="-10"/>
          <w:sz w:val="24"/>
          <w:szCs w:val="32"/>
        </w:rPr>
      </w:pPr>
      <w:sdt>
        <w:sdtPr>
          <w:rPr>
            <w:rFonts w:asciiTheme="majorHAnsi" w:eastAsiaTheme="majorEastAsia" w:hAnsiTheme="majorHAnsi" w:cs="Times New Roman (Headings CS)"/>
            <w:b/>
            <w:spacing w:val="-10"/>
            <w:sz w:val="24"/>
            <w:szCs w:val="32"/>
          </w:rPr>
          <w:id w:val="-2115280688"/>
          <w:placeholder>
            <w:docPart w:val="C85F0D0F3F571A46BCEAFE31A2B8F848"/>
          </w:placeholder>
          <w:temporary/>
          <w:showingPlcHdr/>
          <w15:appearance w15:val="hidden"/>
        </w:sdtPr>
        <w:sdtEndPr/>
        <w:sdtContent>
          <w:r w:rsidR="00F93D92" w:rsidRPr="00C27636">
            <w:rPr>
              <w:rFonts w:asciiTheme="majorHAnsi" w:eastAsiaTheme="majorEastAsia" w:hAnsiTheme="majorHAnsi" w:cs="Times New Roman (Headings CS)"/>
              <w:b/>
              <w:spacing w:val="-10"/>
              <w:sz w:val="24"/>
              <w:szCs w:val="32"/>
            </w:rPr>
            <w:t>Skills &amp; abilities</w:t>
          </w:r>
        </w:sdtContent>
      </w:sdt>
    </w:p>
    <w:p w14:paraId="76D994D7" w14:textId="4D4AC371" w:rsidR="00F93D92" w:rsidRPr="00473912" w:rsidRDefault="00F93D92" w:rsidP="00473912">
      <w:pPr>
        <w:spacing w:line="168" w:lineRule="auto"/>
        <w:rPr>
          <w:sz w:val="10"/>
          <w:szCs w:val="12"/>
        </w:rPr>
      </w:pPr>
      <w:r w:rsidRPr="00F93D92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DAC2E08" wp14:editId="716E9D0E">
                <wp:extent cx="5943600" cy="0"/>
                <wp:effectExtent l="0" t="0" r="0" b="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EC63F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42FE382" w14:textId="77777777" w:rsidR="00F93D92" w:rsidRPr="00F93D92" w:rsidRDefault="006E2347" w:rsidP="00F93D92">
      <w:pPr>
        <w:numPr>
          <w:ilvl w:val="0"/>
          <w:numId w:val="14"/>
        </w:numPr>
        <w:spacing w:after="80"/>
        <w:ind w:left="288" w:firstLine="0"/>
      </w:pPr>
      <w:sdt>
        <w:sdtPr>
          <w:id w:val="1479500349"/>
          <w:placeholder>
            <w:docPart w:val="C81C68AB717B0C4DB69918E5288463D1"/>
          </w:placeholder>
          <w:temporary/>
          <w:showingPlcHdr/>
          <w15:appearance w15:val="hidden"/>
        </w:sdtPr>
        <w:sdtEndPr/>
        <w:sdtContent>
          <w:r w:rsidR="00F93D92" w:rsidRPr="00F93D92">
            <w:t>Problem solving</w:t>
          </w:r>
        </w:sdtContent>
      </w:sdt>
    </w:p>
    <w:p w14:paraId="0C37BF2E" w14:textId="1E623B87" w:rsidR="00F93D92" w:rsidRPr="00F93D92" w:rsidRDefault="00473912" w:rsidP="00F93D92">
      <w:pPr>
        <w:numPr>
          <w:ilvl w:val="0"/>
          <w:numId w:val="14"/>
        </w:numPr>
        <w:spacing w:after="80"/>
        <w:ind w:left="288" w:firstLine="0"/>
      </w:pPr>
      <w:r>
        <w:t xml:space="preserve">Communication </w:t>
      </w:r>
    </w:p>
    <w:p w14:paraId="51AE1017" w14:textId="77777777" w:rsidR="00F93D92" w:rsidRPr="00F93D92" w:rsidRDefault="006E2347" w:rsidP="00F93D92">
      <w:pPr>
        <w:numPr>
          <w:ilvl w:val="0"/>
          <w:numId w:val="14"/>
        </w:numPr>
        <w:spacing w:after="80"/>
        <w:ind w:left="288" w:firstLine="0"/>
      </w:pPr>
      <w:sdt>
        <w:sdtPr>
          <w:id w:val="1963915013"/>
          <w:placeholder>
            <w:docPart w:val="DB8E209F53CD904F90C983E7111A3120"/>
          </w:placeholder>
          <w:temporary/>
          <w:showingPlcHdr/>
          <w15:appearance w15:val="hidden"/>
        </w:sdtPr>
        <w:sdtEndPr/>
        <w:sdtContent>
          <w:r w:rsidR="00F93D92" w:rsidRPr="00F93D92">
            <w:t>Leadership</w:t>
          </w:r>
        </w:sdtContent>
      </w:sdt>
      <w:r w:rsidR="00F93D92" w:rsidRPr="00F93D92">
        <w:t xml:space="preserve"> </w:t>
      </w:r>
    </w:p>
    <w:p w14:paraId="54C266FD" w14:textId="77777777" w:rsidR="00F93D92" w:rsidRDefault="00F93D92" w:rsidP="00F93D92">
      <w:pPr>
        <w:pStyle w:val="ListBullet"/>
        <w:numPr>
          <w:ilvl w:val="0"/>
          <w:numId w:val="0"/>
        </w:numPr>
        <w:ind w:left="288"/>
      </w:pPr>
    </w:p>
    <w:sectPr w:rsidR="00F93D92" w:rsidSect="00ED5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933E" w14:textId="77777777" w:rsidR="00144C24" w:rsidRDefault="00144C24">
      <w:pPr>
        <w:spacing w:after="0"/>
      </w:pPr>
      <w:r>
        <w:separator/>
      </w:r>
    </w:p>
  </w:endnote>
  <w:endnote w:type="continuationSeparator" w:id="0">
    <w:p w14:paraId="70A0E214" w14:textId="77777777" w:rsidR="00144C24" w:rsidRDefault="00144C24">
      <w:pPr>
        <w:spacing w:after="0"/>
      </w:pPr>
      <w:r>
        <w:continuationSeparator/>
      </w:r>
    </w:p>
  </w:endnote>
  <w:endnote w:type="continuationNotice" w:id="1">
    <w:p w14:paraId="227B27C6" w14:textId="77777777" w:rsidR="00144C24" w:rsidRDefault="00144C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5A4F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7B5D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EBED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1919" w14:textId="77777777" w:rsidR="00144C24" w:rsidRDefault="00144C24">
      <w:pPr>
        <w:spacing w:after="0"/>
      </w:pPr>
      <w:r>
        <w:separator/>
      </w:r>
    </w:p>
  </w:footnote>
  <w:footnote w:type="continuationSeparator" w:id="0">
    <w:p w14:paraId="21D81D37" w14:textId="77777777" w:rsidR="00144C24" w:rsidRDefault="00144C24">
      <w:pPr>
        <w:spacing w:after="0"/>
      </w:pPr>
      <w:r>
        <w:continuationSeparator/>
      </w:r>
    </w:p>
  </w:footnote>
  <w:footnote w:type="continuationNotice" w:id="1">
    <w:p w14:paraId="5138A4EF" w14:textId="77777777" w:rsidR="00144C24" w:rsidRDefault="00144C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F1E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7D0E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20A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927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C6272"/>
    <w:multiLevelType w:val="hybridMultilevel"/>
    <w:tmpl w:val="DF60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3C97"/>
    <w:multiLevelType w:val="hybridMultilevel"/>
    <w:tmpl w:val="3D88EF0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F8B7AD8"/>
    <w:multiLevelType w:val="hybridMultilevel"/>
    <w:tmpl w:val="BD48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504A8"/>
    <w:multiLevelType w:val="hybridMultilevel"/>
    <w:tmpl w:val="9BBCF6A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E746C23"/>
    <w:multiLevelType w:val="hybridMultilevel"/>
    <w:tmpl w:val="B83C61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C02A0"/>
    <w:multiLevelType w:val="hybridMultilevel"/>
    <w:tmpl w:val="EA10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0198C"/>
    <w:multiLevelType w:val="hybridMultilevel"/>
    <w:tmpl w:val="A530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5362"/>
    <w:multiLevelType w:val="hybridMultilevel"/>
    <w:tmpl w:val="1C52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2"/>
  </w:num>
  <w:num w:numId="15" w16cid:durableId="94441604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6"/>
  </w:num>
  <w:num w:numId="20" w16cid:durableId="607348252">
    <w:abstractNumId w:val="10"/>
  </w:num>
  <w:num w:numId="21" w16cid:durableId="53697830">
    <w:abstractNumId w:val="17"/>
  </w:num>
  <w:num w:numId="22" w16cid:durableId="476387097">
    <w:abstractNumId w:val="9"/>
  </w:num>
  <w:num w:numId="23" w16cid:durableId="466506937">
    <w:abstractNumId w:val="11"/>
  </w:num>
  <w:num w:numId="24" w16cid:durableId="10838387">
    <w:abstractNumId w:val="14"/>
  </w:num>
  <w:num w:numId="25" w16cid:durableId="739987659">
    <w:abstractNumId w:val="13"/>
  </w:num>
  <w:num w:numId="26" w16cid:durableId="984434248">
    <w:abstractNumId w:val="19"/>
  </w:num>
  <w:num w:numId="27" w16cid:durableId="1113209925">
    <w:abstractNumId w:val="18"/>
  </w:num>
  <w:num w:numId="28" w16cid:durableId="963408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58"/>
    <w:rsid w:val="00003455"/>
    <w:rsid w:val="00021C10"/>
    <w:rsid w:val="00023726"/>
    <w:rsid w:val="0002509E"/>
    <w:rsid w:val="00032277"/>
    <w:rsid w:val="00032383"/>
    <w:rsid w:val="00032982"/>
    <w:rsid w:val="00036F9C"/>
    <w:rsid w:val="00037A3D"/>
    <w:rsid w:val="00037A80"/>
    <w:rsid w:val="0004081D"/>
    <w:rsid w:val="00045C65"/>
    <w:rsid w:val="00047720"/>
    <w:rsid w:val="00047C0B"/>
    <w:rsid w:val="000539BD"/>
    <w:rsid w:val="00056723"/>
    <w:rsid w:val="00066E2A"/>
    <w:rsid w:val="00076DB4"/>
    <w:rsid w:val="0009195F"/>
    <w:rsid w:val="000A153B"/>
    <w:rsid w:val="000C4806"/>
    <w:rsid w:val="000D355D"/>
    <w:rsid w:val="000D4D03"/>
    <w:rsid w:val="001046AC"/>
    <w:rsid w:val="0011008C"/>
    <w:rsid w:val="00111371"/>
    <w:rsid w:val="001172E5"/>
    <w:rsid w:val="0012391D"/>
    <w:rsid w:val="001274B5"/>
    <w:rsid w:val="00140528"/>
    <w:rsid w:val="00140C46"/>
    <w:rsid w:val="00142BED"/>
    <w:rsid w:val="001433E3"/>
    <w:rsid w:val="00144C24"/>
    <w:rsid w:val="0016014D"/>
    <w:rsid w:val="001608CC"/>
    <w:rsid w:val="00161345"/>
    <w:rsid w:val="0018191F"/>
    <w:rsid w:val="00181FE7"/>
    <w:rsid w:val="00186230"/>
    <w:rsid w:val="00193B3C"/>
    <w:rsid w:val="001A1D14"/>
    <w:rsid w:val="001D4B58"/>
    <w:rsid w:val="001E745F"/>
    <w:rsid w:val="00200572"/>
    <w:rsid w:val="00204FA6"/>
    <w:rsid w:val="00262033"/>
    <w:rsid w:val="00270728"/>
    <w:rsid w:val="00271453"/>
    <w:rsid w:val="00276E4F"/>
    <w:rsid w:val="00277BBE"/>
    <w:rsid w:val="00295104"/>
    <w:rsid w:val="002A1837"/>
    <w:rsid w:val="002C0DDD"/>
    <w:rsid w:val="002C1E67"/>
    <w:rsid w:val="002D59A2"/>
    <w:rsid w:val="002F3357"/>
    <w:rsid w:val="002F5668"/>
    <w:rsid w:val="00302F19"/>
    <w:rsid w:val="00304507"/>
    <w:rsid w:val="00307528"/>
    <w:rsid w:val="003108DB"/>
    <w:rsid w:val="003137E0"/>
    <w:rsid w:val="00331246"/>
    <w:rsid w:val="003319FB"/>
    <w:rsid w:val="00334D58"/>
    <w:rsid w:val="00351D1B"/>
    <w:rsid w:val="00357FD0"/>
    <w:rsid w:val="003630D5"/>
    <w:rsid w:val="00374627"/>
    <w:rsid w:val="00380722"/>
    <w:rsid w:val="00386DAA"/>
    <w:rsid w:val="00394A6D"/>
    <w:rsid w:val="003B2143"/>
    <w:rsid w:val="003C14A1"/>
    <w:rsid w:val="003C38F0"/>
    <w:rsid w:val="003F19B9"/>
    <w:rsid w:val="00400FD0"/>
    <w:rsid w:val="0040118E"/>
    <w:rsid w:val="00420DE9"/>
    <w:rsid w:val="00433CD1"/>
    <w:rsid w:val="00445933"/>
    <w:rsid w:val="004476A1"/>
    <w:rsid w:val="004476B0"/>
    <w:rsid w:val="0046444F"/>
    <w:rsid w:val="00473912"/>
    <w:rsid w:val="0048696D"/>
    <w:rsid w:val="00490725"/>
    <w:rsid w:val="004A4BFA"/>
    <w:rsid w:val="004B1C8A"/>
    <w:rsid w:val="004D433E"/>
    <w:rsid w:val="004E47F6"/>
    <w:rsid w:val="004E6381"/>
    <w:rsid w:val="004F305A"/>
    <w:rsid w:val="004F3AFF"/>
    <w:rsid w:val="004F7524"/>
    <w:rsid w:val="00504FB9"/>
    <w:rsid w:val="005114E7"/>
    <w:rsid w:val="005338E9"/>
    <w:rsid w:val="00536083"/>
    <w:rsid w:val="00542008"/>
    <w:rsid w:val="005463C0"/>
    <w:rsid w:val="00561152"/>
    <w:rsid w:val="0056639F"/>
    <w:rsid w:val="00582E2D"/>
    <w:rsid w:val="00584E05"/>
    <w:rsid w:val="00595B07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3147D"/>
    <w:rsid w:val="00642B89"/>
    <w:rsid w:val="00662274"/>
    <w:rsid w:val="006734FD"/>
    <w:rsid w:val="00692F19"/>
    <w:rsid w:val="0069363A"/>
    <w:rsid w:val="006953A2"/>
    <w:rsid w:val="006A3D6F"/>
    <w:rsid w:val="006B4315"/>
    <w:rsid w:val="006D236F"/>
    <w:rsid w:val="006E0605"/>
    <w:rsid w:val="006E2347"/>
    <w:rsid w:val="006E401C"/>
    <w:rsid w:val="006E53F8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26B1"/>
    <w:rsid w:val="007A7186"/>
    <w:rsid w:val="007C4646"/>
    <w:rsid w:val="007D00B3"/>
    <w:rsid w:val="00802B2C"/>
    <w:rsid w:val="00812AEC"/>
    <w:rsid w:val="00816F67"/>
    <w:rsid w:val="00824550"/>
    <w:rsid w:val="00825BB8"/>
    <w:rsid w:val="008406FF"/>
    <w:rsid w:val="0084136C"/>
    <w:rsid w:val="00855CA3"/>
    <w:rsid w:val="00860681"/>
    <w:rsid w:val="0086325C"/>
    <w:rsid w:val="00873549"/>
    <w:rsid w:val="00886378"/>
    <w:rsid w:val="00886E4A"/>
    <w:rsid w:val="00890B98"/>
    <w:rsid w:val="008916B6"/>
    <w:rsid w:val="008B627E"/>
    <w:rsid w:val="008D5413"/>
    <w:rsid w:val="008D5A41"/>
    <w:rsid w:val="008D6A27"/>
    <w:rsid w:val="008E038B"/>
    <w:rsid w:val="008E10EB"/>
    <w:rsid w:val="008E3D00"/>
    <w:rsid w:val="008E5671"/>
    <w:rsid w:val="00905023"/>
    <w:rsid w:val="00912D4C"/>
    <w:rsid w:val="00923E12"/>
    <w:rsid w:val="00924DC2"/>
    <w:rsid w:val="0093056E"/>
    <w:rsid w:val="0093754D"/>
    <w:rsid w:val="009475D9"/>
    <w:rsid w:val="00950405"/>
    <w:rsid w:val="00950EA4"/>
    <w:rsid w:val="00952F98"/>
    <w:rsid w:val="00956C3B"/>
    <w:rsid w:val="009651FA"/>
    <w:rsid w:val="00965B96"/>
    <w:rsid w:val="00971892"/>
    <w:rsid w:val="0097323F"/>
    <w:rsid w:val="00973A46"/>
    <w:rsid w:val="009757B2"/>
    <w:rsid w:val="009763C8"/>
    <w:rsid w:val="00982EDE"/>
    <w:rsid w:val="0098538D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26B11"/>
    <w:rsid w:val="00A36F7A"/>
    <w:rsid w:val="00A409BD"/>
    <w:rsid w:val="00A7066C"/>
    <w:rsid w:val="00A70EFD"/>
    <w:rsid w:val="00A8131A"/>
    <w:rsid w:val="00AA2091"/>
    <w:rsid w:val="00AB2C3D"/>
    <w:rsid w:val="00AE379E"/>
    <w:rsid w:val="00AF3073"/>
    <w:rsid w:val="00B063E6"/>
    <w:rsid w:val="00B15C87"/>
    <w:rsid w:val="00B203B6"/>
    <w:rsid w:val="00B23EA9"/>
    <w:rsid w:val="00B35070"/>
    <w:rsid w:val="00B430AF"/>
    <w:rsid w:val="00B5201C"/>
    <w:rsid w:val="00B5257D"/>
    <w:rsid w:val="00B610B1"/>
    <w:rsid w:val="00B65BE9"/>
    <w:rsid w:val="00B72414"/>
    <w:rsid w:val="00B769EE"/>
    <w:rsid w:val="00B8342B"/>
    <w:rsid w:val="00B86516"/>
    <w:rsid w:val="00BB273E"/>
    <w:rsid w:val="00BD2639"/>
    <w:rsid w:val="00BD735D"/>
    <w:rsid w:val="00C03729"/>
    <w:rsid w:val="00C04033"/>
    <w:rsid w:val="00C0484D"/>
    <w:rsid w:val="00C05A93"/>
    <w:rsid w:val="00C208BB"/>
    <w:rsid w:val="00C27636"/>
    <w:rsid w:val="00C30F46"/>
    <w:rsid w:val="00C444AC"/>
    <w:rsid w:val="00C47549"/>
    <w:rsid w:val="00C57E43"/>
    <w:rsid w:val="00C6464E"/>
    <w:rsid w:val="00C72B59"/>
    <w:rsid w:val="00C86F4F"/>
    <w:rsid w:val="00C904F1"/>
    <w:rsid w:val="00C94492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20CE"/>
    <w:rsid w:val="00D7441A"/>
    <w:rsid w:val="00D757F2"/>
    <w:rsid w:val="00D765AF"/>
    <w:rsid w:val="00D856FF"/>
    <w:rsid w:val="00D95183"/>
    <w:rsid w:val="00DA3BE3"/>
    <w:rsid w:val="00DD4208"/>
    <w:rsid w:val="00DE77C4"/>
    <w:rsid w:val="00DF2DC0"/>
    <w:rsid w:val="00DF3D23"/>
    <w:rsid w:val="00E01B82"/>
    <w:rsid w:val="00E23538"/>
    <w:rsid w:val="00E321B6"/>
    <w:rsid w:val="00E45F8D"/>
    <w:rsid w:val="00E56415"/>
    <w:rsid w:val="00E71047"/>
    <w:rsid w:val="00E726F0"/>
    <w:rsid w:val="00E84041"/>
    <w:rsid w:val="00E87940"/>
    <w:rsid w:val="00EA270A"/>
    <w:rsid w:val="00EA2B92"/>
    <w:rsid w:val="00EB52FA"/>
    <w:rsid w:val="00EC12CE"/>
    <w:rsid w:val="00EC4F93"/>
    <w:rsid w:val="00ED2F21"/>
    <w:rsid w:val="00ED598E"/>
    <w:rsid w:val="00ED7FEB"/>
    <w:rsid w:val="00EE25F3"/>
    <w:rsid w:val="00F14698"/>
    <w:rsid w:val="00F37140"/>
    <w:rsid w:val="00F40303"/>
    <w:rsid w:val="00F41BEE"/>
    <w:rsid w:val="00F834DB"/>
    <w:rsid w:val="00F93D92"/>
    <w:rsid w:val="00FD4964"/>
    <w:rsid w:val="00FD4D00"/>
    <w:rsid w:val="00FE6E9B"/>
    <w:rsid w:val="00FF052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00A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E45F5FD-A46A-544D-A195-86DB74429501%7d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5F0D0F3F571A46BCEAFE31A2B8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C2AC-E868-9A45-9A59-6987D8019AF7}"/>
      </w:docPartPr>
      <w:docPartBody>
        <w:p w:rsidR="00F41938" w:rsidRDefault="00F41938" w:rsidP="00F41938">
          <w:pPr>
            <w:pStyle w:val="C85F0D0F3F571A46BCEAFE31A2B8F848"/>
          </w:pPr>
          <w:r>
            <w:t>Skills &amp; abilities</w:t>
          </w:r>
        </w:p>
      </w:docPartBody>
    </w:docPart>
    <w:docPart>
      <w:docPartPr>
        <w:name w:val="C81C68AB717B0C4DB69918E52884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AD78E-5F9D-BF46-B8B3-16381C404E72}"/>
      </w:docPartPr>
      <w:docPartBody>
        <w:p w:rsidR="00F41938" w:rsidRDefault="00F41938" w:rsidP="00F41938">
          <w:pPr>
            <w:pStyle w:val="C81C68AB717B0C4DB69918E5288463D1"/>
          </w:pPr>
          <w:r>
            <w:t>Problem solving</w:t>
          </w:r>
        </w:p>
      </w:docPartBody>
    </w:docPart>
    <w:docPart>
      <w:docPartPr>
        <w:name w:val="DB8E209F53CD904F90C983E7111A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D94AF-498C-BB45-A07B-6A4BCFBEAC8A}"/>
      </w:docPartPr>
      <w:docPartBody>
        <w:p w:rsidR="00F41938" w:rsidRDefault="00F41938" w:rsidP="00F41938">
          <w:pPr>
            <w:pStyle w:val="DB8E209F53CD904F90C983E7111A3120"/>
          </w:pPr>
          <w:r>
            <w:t>Leadership</w:t>
          </w:r>
        </w:p>
      </w:docPartBody>
    </w:docPart>
    <w:docPart>
      <w:docPartPr>
        <w:name w:val="9A1930B73347D74F9F465EC564D9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9402C-450E-AC46-AE1B-D73AD909BB53}"/>
      </w:docPartPr>
      <w:docPartBody>
        <w:p w:rsidR="00052712" w:rsidRDefault="000A457E" w:rsidP="000A457E">
          <w:pPr>
            <w:pStyle w:val="9A1930B73347D74F9F465EC564D93435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38"/>
    <w:rsid w:val="000106FF"/>
    <w:rsid w:val="00052712"/>
    <w:rsid w:val="000A457E"/>
    <w:rsid w:val="00642B89"/>
    <w:rsid w:val="00740034"/>
    <w:rsid w:val="007519E6"/>
    <w:rsid w:val="009651FA"/>
    <w:rsid w:val="00965B96"/>
    <w:rsid w:val="00CA204C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5F0D0F3F571A46BCEAFE31A2B8F848">
    <w:name w:val="C85F0D0F3F571A46BCEAFE31A2B8F848"/>
    <w:rsid w:val="00F41938"/>
  </w:style>
  <w:style w:type="paragraph" w:customStyle="1" w:styleId="C81C68AB717B0C4DB69918E5288463D1">
    <w:name w:val="C81C68AB717B0C4DB69918E5288463D1"/>
    <w:rsid w:val="00F41938"/>
  </w:style>
  <w:style w:type="paragraph" w:customStyle="1" w:styleId="DB8E209F53CD904F90C983E7111A3120">
    <w:name w:val="DB8E209F53CD904F90C983E7111A3120"/>
    <w:rsid w:val="00F41938"/>
  </w:style>
  <w:style w:type="paragraph" w:customStyle="1" w:styleId="9A1930B73347D74F9F465EC564D93435">
    <w:name w:val="9A1930B73347D74F9F465EC564D93435"/>
    <w:rsid w:val="000A457E"/>
    <w:pPr>
      <w:spacing w:after="160"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%7b3E45F5FD-A46A-544D-A195-86DB74429501%7dtf02919188.dotx</Template>
  <TotalTime>0</TotalTime>
  <Pages>2</Pages>
  <Words>224</Words>
  <Characters>1283</Characters>
  <Application>Microsoft Office Word</Application>
  <DocSecurity>0</DocSecurity>
  <Lines>10</Lines>
  <Paragraphs>3</Paragraphs>
  <ScaleCrop>false</ScaleCrop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2026-04-27T13:11:00Z</dcterms:created>
  <dcterms:modified xsi:type="dcterms:W3CDTF">2026-04-27T13:11:00Z</dcterms:modified>
</cp:coreProperties>
</file>